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5F" w:rsidRPr="00592DCD" w:rsidRDefault="0063085F" w:rsidP="0063085F">
      <w:pPr>
        <w:pStyle w:val="Default"/>
        <w:rPr>
          <w:b/>
          <w:bCs/>
          <w:sz w:val="22"/>
          <w:szCs w:val="22"/>
        </w:rPr>
      </w:pPr>
      <w:r w:rsidRPr="00592DCD">
        <w:rPr>
          <w:b/>
          <w:bCs/>
          <w:sz w:val="22"/>
          <w:szCs w:val="22"/>
        </w:rPr>
        <w:t>На бланке предприятия</w:t>
      </w:r>
    </w:p>
    <w:p w:rsidR="0063085F" w:rsidRPr="00592DCD" w:rsidRDefault="0063085F" w:rsidP="0063085F">
      <w:pPr>
        <w:pStyle w:val="Default"/>
        <w:jc w:val="right"/>
        <w:rPr>
          <w:b/>
          <w:bCs/>
          <w:sz w:val="22"/>
          <w:szCs w:val="22"/>
        </w:rPr>
      </w:pPr>
    </w:p>
    <w:p w:rsidR="00D80047" w:rsidRDefault="00D80047" w:rsidP="00D8004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Директору ФГБУ ЦЛАТИ по УФО </w:t>
      </w:r>
    </w:p>
    <w:p w:rsidR="00D80047" w:rsidRDefault="00D80047" w:rsidP="00D80047">
      <w:pPr>
        <w:pStyle w:val="Default"/>
        <w:jc w:val="righ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Илькевичу</w:t>
      </w:r>
      <w:proofErr w:type="spellEnd"/>
      <w:r>
        <w:rPr>
          <w:b/>
          <w:bCs/>
          <w:sz w:val="23"/>
          <w:szCs w:val="23"/>
        </w:rPr>
        <w:t xml:space="preserve"> А.А.</w:t>
      </w:r>
    </w:p>
    <w:p w:rsidR="00D80047" w:rsidRDefault="00D80047" w:rsidP="00D8004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---------------------------------------------- </w:t>
      </w:r>
    </w:p>
    <w:p w:rsidR="00D80047" w:rsidRDefault="00D80047" w:rsidP="00D80047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г. Екатеринбург, ул. Мира, 23 оф 604</w:t>
      </w:r>
    </w:p>
    <w:p w:rsidR="00D80047" w:rsidRDefault="00D80047" w:rsidP="00D80047">
      <w:pPr>
        <w:pStyle w:val="Default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Телефон:</w:t>
      </w:r>
      <w:r>
        <w:rPr>
          <w:sz w:val="20"/>
          <w:szCs w:val="20"/>
        </w:rPr>
        <w:t xml:space="preserve"> 8(343) 374-00-01</w:t>
      </w:r>
    </w:p>
    <w:p w:rsidR="0063085F" w:rsidRDefault="0063085F" w:rsidP="0063085F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3085F" w:rsidRPr="00592DCD" w:rsidRDefault="0063085F" w:rsidP="0063085F">
      <w:pPr>
        <w:jc w:val="center"/>
        <w:rPr>
          <w:b/>
          <w:sz w:val="22"/>
          <w:szCs w:val="22"/>
        </w:rPr>
      </w:pPr>
      <w:r w:rsidRPr="00592DCD">
        <w:rPr>
          <w:b/>
          <w:sz w:val="22"/>
          <w:szCs w:val="22"/>
        </w:rPr>
        <w:t>ЗАЯВКА</w:t>
      </w:r>
    </w:p>
    <w:p w:rsidR="0063085F" w:rsidRPr="00592DCD" w:rsidRDefault="0063085F" w:rsidP="0063085F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9"/>
        <w:gridCol w:w="1830"/>
        <w:gridCol w:w="1832"/>
      </w:tblGrid>
      <w:tr w:rsidR="0063085F" w:rsidRPr="009B48B7" w:rsidTr="00A5277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085F" w:rsidRPr="009B48B7" w:rsidRDefault="0063085F" w:rsidP="00A52778">
            <w:pPr>
              <w:ind w:firstLine="720"/>
              <w:jc w:val="both"/>
            </w:pPr>
            <w:r w:rsidRPr="009B48B7">
              <w:rPr>
                <w:sz w:val="22"/>
                <w:szCs w:val="22"/>
              </w:rPr>
              <w:t>Прошу выполнить работы по анализу отходов (нужное подчеркнуть):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sz w:val="22"/>
                <w:szCs w:val="22"/>
              </w:rPr>
              <w:t xml:space="preserve">- </w:t>
            </w:r>
            <w:r w:rsidRPr="009B48B7">
              <w:rPr>
                <w:i/>
                <w:sz w:val="22"/>
                <w:szCs w:val="22"/>
              </w:rPr>
              <w:t>выполнение токсикологического анализа отходов (подтверждение класса опасности);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 выполнение количественно химического анализа отходов;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 выполнение компонентного состава отходов;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 паспортизация отходов (в случае выполнения работ по паспортизации отходов обязательно указывать о необходимости отбора проб отходов);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 выполнение работ по обоснованию отнесения отходов к классу опасности для окружающей среды;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 расчет класса опасности отхода;</w:t>
            </w:r>
          </w:p>
          <w:p w:rsidR="0063085F" w:rsidRPr="009B48B7" w:rsidRDefault="0063085F" w:rsidP="00A52778">
            <w:pPr>
              <w:jc w:val="both"/>
              <w:rPr>
                <w:i/>
              </w:rPr>
            </w:pPr>
            <w:r w:rsidRPr="009B48B7">
              <w:rPr>
                <w:i/>
                <w:sz w:val="22"/>
                <w:szCs w:val="22"/>
              </w:rPr>
              <w:t>-иное:</w:t>
            </w:r>
          </w:p>
          <w:p w:rsidR="0063085F" w:rsidRPr="009B48B7" w:rsidRDefault="0063085F" w:rsidP="00A52778">
            <w:pPr>
              <w:jc w:val="both"/>
              <w:rPr>
                <w:b/>
              </w:rPr>
            </w:pPr>
          </w:p>
        </w:tc>
      </w:tr>
      <w:tr w:rsidR="0063085F" w:rsidRPr="009B48B7" w:rsidTr="00A52778">
        <w:tc>
          <w:tcPr>
            <w:tcW w:w="3087" w:type="pct"/>
            <w:tcBorders>
              <w:left w:val="nil"/>
              <w:bottom w:val="single" w:sz="4" w:space="0" w:color="000000"/>
              <w:right w:val="nil"/>
            </w:tcBorders>
          </w:tcPr>
          <w:p w:rsidR="0063085F" w:rsidRPr="00941DA4" w:rsidRDefault="0063085F" w:rsidP="0063085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i/>
              </w:rPr>
            </w:pPr>
            <w:r w:rsidRPr="00941DA4">
              <w:rPr>
                <w:i/>
                <w:sz w:val="22"/>
                <w:szCs w:val="22"/>
              </w:rPr>
              <w:t>Наименование предприятия:</w:t>
            </w:r>
            <w:r w:rsidRPr="00941DA4">
              <w:rPr>
                <w:i/>
                <w:sz w:val="22"/>
                <w:szCs w:val="22"/>
              </w:rPr>
              <w:br/>
              <w:t>(для которого выполняются работы)</w:t>
            </w:r>
          </w:p>
        </w:tc>
        <w:tc>
          <w:tcPr>
            <w:tcW w:w="956" w:type="pct"/>
            <w:tcBorders>
              <w:left w:val="nil"/>
              <w:bottom w:val="single" w:sz="4" w:space="0" w:color="000000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  <w:tc>
          <w:tcPr>
            <w:tcW w:w="957" w:type="pct"/>
            <w:tcBorders>
              <w:left w:val="nil"/>
              <w:bottom w:val="single" w:sz="4" w:space="0" w:color="000000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</w:tr>
      <w:tr w:rsidR="0063085F" w:rsidRPr="009B48B7" w:rsidTr="00A52778">
        <w:tc>
          <w:tcPr>
            <w:tcW w:w="3087" w:type="pct"/>
            <w:tcBorders>
              <w:left w:val="nil"/>
              <w:right w:val="nil"/>
            </w:tcBorders>
          </w:tcPr>
          <w:p w:rsidR="0063085F" w:rsidRPr="00941DA4" w:rsidRDefault="0063085F" w:rsidP="0063085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i/>
              </w:rPr>
            </w:pPr>
            <w:r w:rsidRPr="00941DA4">
              <w:rPr>
                <w:i/>
                <w:sz w:val="22"/>
                <w:szCs w:val="22"/>
              </w:rPr>
              <w:t>Цель выполнения работ:</w:t>
            </w:r>
            <w:r w:rsidRPr="00941DA4">
              <w:rPr>
                <w:i/>
                <w:sz w:val="22"/>
                <w:szCs w:val="22"/>
              </w:rPr>
              <w:br/>
              <w:t>(паспортизация, расчет класса опасности и т.д.)</w:t>
            </w:r>
          </w:p>
        </w:tc>
        <w:tc>
          <w:tcPr>
            <w:tcW w:w="956" w:type="pct"/>
            <w:tcBorders>
              <w:left w:val="nil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  <w:tc>
          <w:tcPr>
            <w:tcW w:w="957" w:type="pct"/>
            <w:tcBorders>
              <w:left w:val="nil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</w:tr>
      <w:tr w:rsidR="0063085F" w:rsidRPr="009B48B7" w:rsidTr="00A52778">
        <w:tc>
          <w:tcPr>
            <w:tcW w:w="3087" w:type="pct"/>
            <w:tcBorders>
              <w:left w:val="nil"/>
              <w:right w:val="nil"/>
            </w:tcBorders>
          </w:tcPr>
          <w:p w:rsidR="0063085F" w:rsidRPr="00941DA4" w:rsidRDefault="0063085F" w:rsidP="0063085F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i/>
              </w:rPr>
            </w:pPr>
            <w:r w:rsidRPr="00941DA4">
              <w:rPr>
                <w:i/>
                <w:sz w:val="22"/>
                <w:szCs w:val="22"/>
              </w:rPr>
              <w:t>Основной вид деятельности предприятия (специфика производства)</w:t>
            </w:r>
          </w:p>
        </w:tc>
        <w:tc>
          <w:tcPr>
            <w:tcW w:w="956" w:type="pct"/>
            <w:tcBorders>
              <w:left w:val="nil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  <w:tc>
          <w:tcPr>
            <w:tcW w:w="957" w:type="pct"/>
            <w:tcBorders>
              <w:left w:val="nil"/>
              <w:right w:val="nil"/>
            </w:tcBorders>
          </w:tcPr>
          <w:p w:rsidR="0063085F" w:rsidRPr="009B48B7" w:rsidRDefault="0063085F" w:rsidP="00A52778">
            <w:pPr>
              <w:jc w:val="center"/>
              <w:rPr>
                <w:b/>
              </w:rPr>
            </w:pPr>
          </w:p>
        </w:tc>
      </w:tr>
    </w:tbl>
    <w:p w:rsidR="0063085F" w:rsidRDefault="0063085F" w:rsidP="0063085F">
      <w:pPr>
        <w:jc w:val="both"/>
        <w:rPr>
          <w:b/>
          <w:i/>
          <w:sz w:val="22"/>
          <w:szCs w:val="22"/>
        </w:rPr>
      </w:pPr>
    </w:p>
    <w:p w:rsidR="0063085F" w:rsidRPr="009B48B7" w:rsidRDefault="0063085F" w:rsidP="0063085F">
      <w:pPr>
        <w:jc w:val="both"/>
        <w:rPr>
          <w:b/>
          <w:i/>
          <w:sz w:val="22"/>
          <w:szCs w:val="22"/>
        </w:rPr>
      </w:pPr>
      <w:r w:rsidRPr="009B48B7">
        <w:rPr>
          <w:b/>
          <w:i/>
          <w:sz w:val="22"/>
          <w:szCs w:val="22"/>
        </w:rPr>
        <w:t>Примечание: Указать в заявке ранее выполняемые виды работ для данного отхода, дата выполнения.</w:t>
      </w:r>
    </w:p>
    <w:p w:rsidR="0063085F" w:rsidRPr="009B48B7" w:rsidRDefault="0063085F" w:rsidP="0063085F">
      <w:pPr>
        <w:jc w:val="both"/>
        <w:rPr>
          <w:b/>
          <w:i/>
          <w:sz w:val="22"/>
          <w:szCs w:val="22"/>
        </w:rPr>
      </w:pPr>
    </w:p>
    <w:p w:rsidR="0063085F" w:rsidRPr="009B48B7" w:rsidRDefault="0063085F" w:rsidP="0063085F">
      <w:pPr>
        <w:rPr>
          <w:sz w:val="22"/>
          <w:szCs w:val="22"/>
        </w:rPr>
      </w:pPr>
      <w:r w:rsidRPr="009B48B7">
        <w:rPr>
          <w:sz w:val="22"/>
          <w:szCs w:val="22"/>
        </w:rPr>
        <w:t>Контактное лицо, ФИО, дата, телефоны__________________________________________________</w:t>
      </w:r>
    </w:p>
    <w:p w:rsidR="0063085F" w:rsidRDefault="0063085F" w:rsidP="0063085F">
      <w:pPr>
        <w:rPr>
          <w:sz w:val="22"/>
          <w:szCs w:val="22"/>
        </w:rPr>
      </w:pPr>
    </w:p>
    <w:p w:rsidR="0063085F" w:rsidRPr="009B48B7" w:rsidRDefault="0063085F" w:rsidP="0063085F">
      <w:pPr>
        <w:rPr>
          <w:sz w:val="22"/>
          <w:szCs w:val="22"/>
        </w:rPr>
      </w:pPr>
      <w:r w:rsidRPr="009B48B7">
        <w:rPr>
          <w:sz w:val="22"/>
          <w:szCs w:val="22"/>
        </w:rPr>
        <w:t>Реквизиты предприятия (либо карта партнера)</w:t>
      </w:r>
    </w:p>
    <w:p w:rsidR="0063085F" w:rsidRDefault="0063085F" w:rsidP="0063085F">
      <w:pPr>
        <w:rPr>
          <w:sz w:val="22"/>
          <w:szCs w:val="22"/>
        </w:rPr>
      </w:pPr>
    </w:p>
    <w:p w:rsidR="0063085F" w:rsidRPr="00592DCD" w:rsidRDefault="0063085F" w:rsidP="0063085F">
      <w:pPr>
        <w:rPr>
          <w:sz w:val="22"/>
          <w:szCs w:val="22"/>
        </w:rPr>
      </w:pPr>
      <w:r w:rsidRPr="009B48B7">
        <w:rPr>
          <w:sz w:val="22"/>
          <w:szCs w:val="22"/>
        </w:rPr>
        <w:t>Указать с отбором/без отбора.</w:t>
      </w:r>
    </w:p>
    <w:p w:rsidR="0063085F" w:rsidRPr="00592DCD" w:rsidRDefault="0063085F" w:rsidP="0063085F">
      <w:pPr>
        <w:rPr>
          <w:sz w:val="22"/>
          <w:szCs w:val="22"/>
        </w:rPr>
      </w:pPr>
    </w:p>
    <w:p w:rsidR="0063085F" w:rsidRPr="00592DCD" w:rsidRDefault="0063085F" w:rsidP="0063085F">
      <w:pPr>
        <w:rPr>
          <w:sz w:val="22"/>
          <w:szCs w:val="22"/>
        </w:rPr>
      </w:pPr>
      <w:r w:rsidRPr="00592DCD">
        <w:rPr>
          <w:sz w:val="22"/>
          <w:szCs w:val="22"/>
        </w:rPr>
        <w:t>Руководитель предприятия (подпись с расшифровкой))</w:t>
      </w:r>
    </w:p>
    <w:p w:rsidR="0063085F" w:rsidRPr="00592DCD" w:rsidRDefault="0063085F" w:rsidP="0063085F">
      <w:pPr>
        <w:spacing w:after="200" w:line="276" w:lineRule="auto"/>
        <w:rPr>
          <w:sz w:val="22"/>
          <w:szCs w:val="22"/>
        </w:rPr>
      </w:pPr>
      <w:r w:rsidRPr="00592DCD">
        <w:rPr>
          <w:sz w:val="22"/>
          <w:szCs w:val="22"/>
        </w:rPr>
        <w:br w:type="page"/>
      </w:r>
    </w:p>
    <w:p w:rsidR="00E65361" w:rsidRDefault="00E65361"/>
    <w:sectPr w:rsidR="00E6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7D6"/>
    <w:multiLevelType w:val="hybridMultilevel"/>
    <w:tmpl w:val="B952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72"/>
    <w:rsid w:val="0063085F"/>
    <w:rsid w:val="00BE287D"/>
    <w:rsid w:val="00D74472"/>
    <w:rsid w:val="00D80047"/>
    <w:rsid w:val="00E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9845751B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I</dc:creator>
  <cp:keywords/>
  <dc:description/>
  <cp:lastModifiedBy>Колганова Анна Владимировна</cp:lastModifiedBy>
  <cp:revision>4</cp:revision>
  <dcterms:created xsi:type="dcterms:W3CDTF">2017-10-30T08:16:00Z</dcterms:created>
  <dcterms:modified xsi:type="dcterms:W3CDTF">2024-11-21T04:30:00Z</dcterms:modified>
</cp:coreProperties>
</file>