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44" w:rsidRDefault="00E015CA" w:rsidP="00AA3C44">
      <w:pPr>
        <w:pStyle w:val="Default"/>
        <w:ind w:left="65"/>
        <w:jc w:val="center"/>
        <w:rPr>
          <w:sz w:val="18"/>
          <w:szCs w:val="18"/>
        </w:rPr>
      </w:pPr>
      <w:r>
        <w:rPr>
          <w:b/>
          <w:bCs/>
          <w:sz w:val="20"/>
          <w:szCs w:val="20"/>
        </w:rPr>
        <w:t>ФОРМА</w:t>
      </w:r>
      <w:r w:rsidR="003C6A7F">
        <w:rPr>
          <w:b/>
          <w:bCs/>
          <w:sz w:val="20"/>
          <w:szCs w:val="20"/>
        </w:rPr>
        <w:t xml:space="preserve"> ЗАЯВКИ</w:t>
      </w:r>
    </w:p>
    <w:p w:rsidR="00AA3C44" w:rsidRPr="00E015CA" w:rsidRDefault="00AA3C44" w:rsidP="00AA3C44">
      <w:pPr>
        <w:pStyle w:val="Default"/>
        <w:ind w:left="65"/>
        <w:jc w:val="center"/>
        <w:rPr>
          <w:sz w:val="20"/>
          <w:szCs w:val="18"/>
        </w:rPr>
      </w:pPr>
      <w:r w:rsidRPr="00E015CA">
        <w:rPr>
          <w:sz w:val="20"/>
          <w:szCs w:val="18"/>
        </w:rPr>
        <w:t>Заявка может быть оформлена в ином виде, но содерж</w:t>
      </w:r>
      <w:r w:rsidR="00111BE9" w:rsidRPr="00E015CA">
        <w:rPr>
          <w:sz w:val="20"/>
          <w:szCs w:val="18"/>
        </w:rPr>
        <w:t xml:space="preserve">ать </w:t>
      </w:r>
      <w:r w:rsidR="00111BE9" w:rsidRPr="00E015CA">
        <w:rPr>
          <w:b/>
          <w:sz w:val="20"/>
          <w:szCs w:val="18"/>
        </w:rPr>
        <w:t>все перечисленные</w:t>
      </w:r>
      <w:r w:rsidR="00111BE9" w:rsidRPr="00E015CA">
        <w:rPr>
          <w:sz w:val="20"/>
          <w:szCs w:val="18"/>
        </w:rPr>
        <w:t xml:space="preserve"> сведения.</w:t>
      </w:r>
    </w:p>
    <w:p w:rsidR="00AA3C44" w:rsidRPr="00E015CA" w:rsidRDefault="00AA3C44" w:rsidP="00AA3C44">
      <w:pPr>
        <w:pStyle w:val="Default"/>
        <w:ind w:left="65"/>
        <w:jc w:val="center"/>
        <w:rPr>
          <w:b/>
          <w:bCs/>
          <w:sz w:val="22"/>
          <w:szCs w:val="20"/>
        </w:rPr>
      </w:pPr>
      <w:r w:rsidRPr="00E015CA">
        <w:rPr>
          <w:sz w:val="20"/>
          <w:szCs w:val="18"/>
        </w:rPr>
        <w:t>Заявки, оформленные ненадлежащим образом, затрудняют их обработку и увеличивают срок рассмотрения</w:t>
      </w:r>
      <w:r w:rsidR="00111BE9" w:rsidRPr="00E015CA">
        <w:rPr>
          <w:sz w:val="20"/>
          <w:szCs w:val="18"/>
        </w:rPr>
        <w:t>.</w:t>
      </w:r>
    </w:p>
    <w:p w:rsidR="003C6A7F" w:rsidRDefault="003C6A7F" w:rsidP="003C6A7F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103"/>
      </w:tblGrid>
      <w:tr w:rsidR="005D5C5C" w:rsidTr="003370A0">
        <w:trPr>
          <w:trHeight w:val="1248"/>
        </w:trPr>
        <w:tc>
          <w:tcPr>
            <w:tcW w:w="4537" w:type="dxa"/>
          </w:tcPr>
          <w:p w:rsidR="005D5C5C" w:rsidRPr="00E015CA" w:rsidRDefault="005D5C5C" w:rsidP="00E015CA">
            <w:pPr>
              <w:pStyle w:val="Default"/>
              <w:ind w:left="65"/>
              <w:rPr>
                <w:b/>
                <w:bCs/>
                <w:i/>
                <w:sz w:val="28"/>
                <w:szCs w:val="20"/>
              </w:rPr>
            </w:pPr>
            <w:r w:rsidRPr="00E015CA">
              <w:rPr>
                <w:b/>
                <w:bCs/>
                <w:i/>
                <w:sz w:val="28"/>
                <w:szCs w:val="20"/>
              </w:rPr>
              <w:t>На бланке Заказчика</w:t>
            </w: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tabs>
                <w:tab w:val="right" w:pos="9496"/>
              </w:tabs>
              <w:ind w:left="65"/>
              <w:rPr>
                <w:b/>
                <w:bCs/>
                <w:sz w:val="20"/>
                <w:szCs w:val="20"/>
              </w:rPr>
            </w:pPr>
            <w:r w:rsidRPr="003C6A7F">
              <w:rPr>
                <w:bCs/>
                <w:sz w:val="20"/>
                <w:szCs w:val="20"/>
              </w:rPr>
              <w:t>Исх. № ___</w:t>
            </w:r>
            <w:r>
              <w:rPr>
                <w:bCs/>
                <w:sz w:val="20"/>
                <w:szCs w:val="20"/>
              </w:rPr>
              <w:t>__</w:t>
            </w:r>
            <w:r w:rsidRPr="003C6A7F">
              <w:rPr>
                <w:bCs/>
                <w:sz w:val="20"/>
                <w:szCs w:val="20"/>
              </w:rPr>
              <w:t>_ от «__</w:t>
            </w:r>
            <w:r>
              <w:rPr>
                <w:bCs/>
                <w:sz w:val="20"/>
                <w:szCs w:val="20"/>
              </w:rPr>
              <w:t>_</w:t>
            </w:r>
            <w:r w:rsidRPr="003C6A7F">
              <w:rPr>
                <w:bCs/>
                <w:sz w:val="20"/>
                <w:szCs w:val="20"/>
              </w:rPr>
              <w:t>_»_______202</w:t>
            </w:r>
            <w:r>
              <w:rPr>
                <w:bCs/>
                <w:sz w:val="20"/>
                <w:szCs w:val="20"/>
              </w:rPr>
              <w:t>_</w:t>
            </w:r>
            <w:r w:rsidRPr="003C6A7F">
              <w:rPr>
                <w:bCs/>
                <w:sz w:val="20"/>
                <w:szCs w:val="20"/>
              </w:rPr>
              <w:t>__</w:t>
            </w:r>
          </w:p>
        </w:tc>
        <w:tc>
          <w:tcPr>
            <w:tcW w:w="5103" w:type="dxa"/>
          </w:tcPr>
          <w:p w:rsidR="009F09F6" w:rsidRDefault="00DA1E42" w:rsidP="00E015CA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5D5C5C" w:rsidRPr="008B74AB">
              <w:rPr>
                <w:b/>
                <w:bCs/>
                <w:sz w:val="20"/>
                <w:szCs w:val="20"/>
              </w:rPr>
              <w:t>иректор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="005D5C5C" w:rsidRPr="008B74A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D5C5C" w:rsidRPr="008B74AB" w:rsidRDefault="005D5C5C" w:rsidP="00E015CA">
            <w:pPr>
              <w:pStyle w:val="Default"/>
              <w:jc w:val="right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ФГБУ «ЦЛАТИ по УФО»</w:t>
            </w:r>
          </w:p>
          <w:p w:rsidR="005D5C5C" w:rsidRPr="008B74AB" w:rsidRDefault="005D5C5C" w:rsidP="00E015CA">
            <w:pPr>
              <w:pStyle w:val="Default"/>
              <w:jc w:val="right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А.А. Илькевичу</w:t>
            </w:r>
          </w:p>
          <w:p w:rsidR="005D5C5C" w:rsidRPr="008B74AB" w:rsidRDefault="005D5C5C" w:rsidP="00E015CA">
            <w:pPr>
              <w:pStyle w:val="Default"/>
              <w:tabs>
                <w:tab w:val="right" w:pos="9496"/>
              </w:tabs>
              <w:ind w:left="1002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_____________________________________</w:t>
            </w:r>
          </w:p>
          <w:p w:rsidR="005D5C5C" w:rsidRPr="008B74AB" w:rsidRDefault="00E81D3D" w:rsidP="00E015CA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620078, </w:t>
            </w:r>
            <w:r w:rsidR="005D5C5C" w:rsidRPr="008B74AB">
              <w:rPr>
                <w:sz w:val="20"/>
                <w:szCs w:val="20"/>
              </w:rPr>
              <w:t>г. Екатеринбург, ул. Мира, 23, оф. 604</w:t>
            </w:r>
          </w:p>
          <w:p w:rsidR="005D5C5C" w:rsidRPr="008B74AB" w:rsidRDefault="005D5C5C" w:rsidP="00E015CA">
            <w:pPr>
              <w:pStyle w:val="Default"/>
              <w:jc w:val="right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Телефон:</w:t>
            </w:r>
            <w:r w:rsidRPr="008B74AB">
              <w:rPr>
                <w:sz w:val="20"/>
                <w:szCs w:val="20"/>
              </w:rPr>
              <w:t xml:space="preserve"> 8(343) 374-</w:t>
            </w:r>
            <w:r w:rsidR="00BA3CD7">
              <w:rPr>
                <w:sz w:val="20"/>
                <w:szCs w:val="20"/>
              </w:rPr>
              <w:t>00-01</w:t>
            </w:r>
          </w:p>
          <w:p w:rsidR="005D5C5C" w:rsidRDefault="005D5C5C" w:rsidP="00E015CA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5D5C5C" w:rsidRPr="008B74AB" w:rsidRDefault="005D5C5C" w:rsidP="005D5C5C">
      <w:pPr>
        <w:jc w:val="center"/>
        <w:rPr>
          <w:b/>
          <w:sz w:val="20"/>
          <w:szCs w:val="20"/>
        </w:rPr>
      </w:pPr>
    </w:p>
    <w:p w:rsidR="0063085F" w:rsidRPr="008B74AB" w:rsidRDefault="0063085F" w:rsidP="0063085F">
      <w:pPr>
        <w:jc w:val="center"/>
        <w:rPr>
          <w:b/>
          <w:sz w:val="20"/>
          <w:szCs w:val="20"/>
        </w:rPr>
      </w:pPr>
      <w:r w:rsidRPr="008B74AB">
        <w:rPr>
          <w:b/>
          <w:sz w:val="20"/>
          <w:szCs w:val="20"/>
        </w:rPr>
        <w:t>ЗАЯВКА</w:t>
      </w:r>
    </w:p>
    <w:p w:rsidR="00B02969" w:rsidRPr="008B74AB" w:rsidRDefault="00B02969" w:rsidP="003B2C42">
      <w:pPr>
        <w:spacing w:after="120"/>
        <w:jc w:val="center"/>
        <w:rPr>
          <w:b/>
          <w:sz w:val="20"/>
          <w:szCs w:val="20"/>
        </w:rPr>
      </w:pPr>
      <w:r w:rsidRPr="008B74AB">
        <w:rPr>
          <w:b/>
          <w:sz w:val="20"/>
          <w:szCs w:val="20"/>
        </w:rPr>
        <w:t>на выполнение работ по исследованиям (испытаниям), измерениям</w:t>
      </w:r>
    </w:p>
    <w:tbl>
      <w:tblPr>
        <w:tblStyle w:val="a4"/>
        <w:tblW w:w="1088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21"/>
        <w:gridCol w:w="2464"/>
        <w:gridCol w:w="592"/>
        <w:gridCol w:w="508"/>
        <w:gridCol w:w="999"/>
        <w:gridCol w:w="411"/>
        <w:gridCol w:w="193"/>
        <w:gridCol w:w="704"/>
        <w:gridCol w:w="4645"/>
      </w:tblGrid>
      <w:tr w:rsidR="003B2C42" w:rsidRPr="008B74AB" w:rsidTr="006445AC">
        <w:trPr>
          <w:trHeight w:val="284"/>
        </w:trPr>
        <w:tc>
          <w:tcPr>
            <w:tcW w:w="10888" w:type="dxa"/>
            <w:gridSpan w:val="10"/>
            <w:vAlign w:val="center"/>
          </w:tcPr>
          <w:p w:rsidR="003B2C42" w:rsidRDefault="003B2C42" w:rsidP="00E81D3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B74AB">
              <w:rPr>
                <w:sz w:val="20"/>
                <w:szCs w:val="20"/>
              </w:rPr>
              <w:t xml:space="preserve">Прошу </w:t>
            </w:r>
            <w:r w:rsidR="00E81D3D">
              <w:rPr>
                <w:sz w:val="20"/>
                <w:szCs w:val="20"/>
              </w:rPr>
              <w:t xml:space="preserve">предоставить коммерческое предложение/заключить договор/выставить счет без заключения договора (нужное подчеркнуть) </w:t>
            </w:r>
            <w:r w:rsidR="006C1D8A" w:rsidRPr="006C1D8A">
              <w:rPr>
                <w:sz w:val="20"/>
                <w:szCs w:val="20"/>
              </w:rPr>
              <w:t>для объекта</w:t>
            </w:r>
            <w:r>
              <w:rPr>
                <w:sz w:val="20"/>
                <w:szCs w:val="20"/>
              </w:rPr>
              <w:t xml:space="preserve"> (отметить </w:t>
            </w:r>
            <w:r w:rsidR="00A16AE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объект</w:t>
            </w:r>
            <w:r w:rsidR="0012268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анализа)</w:t>
            </w:r>
            <w:r w:rsidRPr="008B74AB">
              <w:rPr>
                <w:sz w:val="20"/>
                <w:szCs w:val="20"/>
              </w:rPr>
              <w:t>: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природная поверхностная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грунты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F83DD5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природная подземная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отходы</w:t>
            </w:r>
            <w:r>
              <w:rPr>
                <w:i/>
                <w:sz w:val="20"/>
                <w:szCs w:val="20"/>
              </w:rPr>
              <w:t xml:space="preserve"> (ниже указать наименование, код по </w:t>
            </w:r>
            <w:r w:rsidRPr="00A22240">
              <w:rPr>
                <w:i/>
                <w:sz w:val="20"/>
                <w:szCs w:val="20"/>
                <w:u w:val="single"/>
              </w:rPr>
              <w:t>ФККО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сточная очищенная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илы, донные отложения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вода сточная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пробы растительного происхождения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питьевая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атмосферный воздух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дистиллированная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промышленные выбросы в атмосферу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снежный покров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F4548C">
              <w:rPr>
                <w:i/>
                <w:sz w:val="20"/>
                <w:szCs w:val="20"/>
              </w:rPr>
              <w:t>араметры шума на селитебной территории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почвы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Pr="008B74AB" w:rsidRDefault="00DD0F81" w:rsidP="00DC72AC">
            <w:pPr>
              <w:rPr>
                <w:i/>
                <w:sz w:val="20"/>
                <w:szCs w:val="20"/>
              </w:rPr>
            </w:pPr>
            <w:r w:rsidRPr="00DD0F81">
              <w:rPr>
                <w:i/>
                <w:sz w:val="20"/>
                <w:szCs w:val="20"/>
              </w:rPr>
              <w:t>Газопылевые потоки (газовые)</w:t>
            </w:r>
          </w:p>
        </w:tc>
      </w:tr>
      <w:tr w:rsidR="001A6298" w:rsidRPr="008B74AB" w:rsidTr="006445AC">
        <w:trPr>
          <w:trHeight w:val="227"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5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активный ил очистных сооружений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98" w:rsidRPr="008B74AB" w:rsidRDefault="001A6298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542" w:type="dxa"/>
            <w:gridSpan w:val="3"/>
            <w:tcBorders>
              <w:left w:val="single" w:sz="4" w:space="0" w:color="auto"/>
            </w:tcBorders>
          </w:tcPr>
          <w:p w:rsidR="001A6298" w:rsidRDefault="0091440B" w:rsidP="00DC72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</w:t>
            </w:r>
            <w:r w:rsidR="001A6298" w:rsidRPr="001A6298">
              <w:rPr>
                <w:i/>
                <w:sz w:val="20"/>
                <w:szCs w:val="20"/>
              </w:rPr>
              <w:t>еорганические сыпучие строительные материалы (щебень, гравий, песок, цемент, гипс и др.)</w:t>
            </w:r>
          </w:p>
        </w:tc>
      </w:tr>
      <w:tr w:rsidR="001A6298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</w:tcPr>
          <w:p w:rsidR="001A6298" w:rsidRPr="008B74AB" w:rsidRDefault="001A6298" w:rsidP="00492234">
            <w:pPr>
              <w:rPr>
                <w:i/>
                <w:sz w:val="20"/>
                <w:szCs w:val="20"/>
              </w:rPr>
            </w:pPr>
          </w:p>
        </w:tc>
      </w:tr>
      <w:tr w:rsidR="001A6298" w:rsidRPr="008B74AB" w:rsidTr="006445AC">
        <w:trPr>
          <w:trHeight w:val="284"/>
        </w:trPr>
        <w:tc>
          <w:tcPr>
            <w:tcW w:w="10888" w:type="dxa"/>
            <w:gridSpan w:val="10"/>
            <w:tcBorders>
              <w:top w:val="single" w:sz="4" w:space="0" w:color="auto"/>
            </w:tcBorders>
          </w:tcPr>
          <w:p w:rsidR="001A6298" w:rsidRPr="008B74AB" w:rsidRDefault="001A6298" w:rsidP="00492234">
            <w:pPr>
              <w:jc w:val="center"/>
              <w:rPr>
                <w:i/>
                <w:sz w:val="20"/>
                <w:szCs w:val="20"/>
              </w:rPr>
            </w:pPr>
            <w:r w:rsidRPr="008B74AB">
              <w:rPr>
                <w:sz w:val="16"/>
                <w:szCs w:val="16"/>
              </w:rPr>
              <w:t>указать свой вариант</w:t>
            </w:r>
            <w:r>
              <w:rPr>
                <w:sz w:val="16"/>
                <w:szCs w:val="16"/>
              </w:rPr>
              <w:t xml:space="preserve"> объекта анализа, наименование отхода, код отхода по ФККО</w:t>
            </w:r>
          </w:p>
        </w:tc>
      </w:tr>
      <w:tr w:rsidR="001A6298" w:rsidRPr="008B74AB" w:rsidTr="006445AC">
        <w:trPr>
          <w:trHeight w:val="28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98" w:rsidRPr="008B74AB" w:rsidRDefault="001A6298" w:rsidP="00E015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98" w:rsidRPr="003D47FD" w:rsidRDefault="001A6298" w:rsidP="00E015CA">
            <w:pPr>
              <w:rPr>
                <w:i/>
                <w:sz w:val="20"/>
                <w:szCs w:val="20"/>
              </w:rPr>
            </w:pPr>
            <w:r w:rsidRPr="003D47FD">
              <w:rPr>
                <w:i/>
                <w:sz w:val="20"/>
                <w:szCs w:val="20"/>
              </w:rPr>
              <w:t>требуетс</w:t>
            </w:r>
            <w:r w:rsidR="009F09F6" w:rsidRPr="003D47FD">
              <w:rPr>
                <w:i/>
                <w:sz w:val="20"/>
                <w:szCs w:val="20"/>
              </w:rPr>
              <w:t>я отбор проб силами лаборатории (да/нет)</w:t>
            </w:r>
            <w:r w:rsidR="00EE012F">
              <w:rPr>
                <w:i/>
                <w:sz w:val="20"/>
                <w:szCs w:val="20"/>
              </w:rPr>
              <w:t>*</w:t>
            </w:r>
          </w:p>
        </w:tc>
      </w:tr>
      <w:tr w:rsidR="001A6298" w:rsidRPr="008B74AB" w:rsidTr="006445AC">
        <w:trPr>
          <w:trHeight w:val="284"/>
        </w:trPr>
        <w:tc>
          <w:tcPr>
            <w:tcW w:w="5539" w:type="dxa"/>
            <w:gridSpan w:val="8"/>
            <w:vAlign w:val="center"/>
          </w:tcPr>
          <w:p w:rsidR="001A6298" w:rsidRPr="00E16EB4" w:rsidRDefault="001A6298" w:rsidP="006D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Определяемые</w:t>
            </w:r>
            <w:r w:rsidRPr="003C6A7F">
              <w:rPr>
                <w:sz w:val="20"/>
                <w:szCs w:val="20"/>
              </w:rPr>
              <w:t xml:space="preserve"> характеристик</w:t>
            </w:r>
            <w:r>
              <w:rPr>
                <w:sz w:val="20"/>
                <w:szCs w:val="20"/>
              </w:rPr>
              <w:t xml:space="preserve">и </w:t>
            </w:r>
            <w:r w:rsidRPr="003C6A7F">
              <w:rPr>
                <w:sz w:val="20"/>
                <w:szCs w:val="20"/>
              </w:rPr>
              <w:t>(показател</w:t>
            </w:r>
            <w:r>
              <w:rPr>
                <w:sz w:val="20"/>
                <w:szCs w:val="20"/>
              </w:rPr>
              <w:t>и</w:t>
            </w:r>
            <w:r w:rsidRPr="003C6A7F">
              <w:rPr>
                <w:sz w:val="20"/>
                <w:szCs w:val="20"/>
              </w:rPr>
              <w:t>)</w:t>
            </w:r>
            <w:r w:rsidR="00162C3F">
              <w:rPr>
                <w:sz w:val="20"/>
                <w:szCs w:val="20"/>
              </w:rPr>
              <w:t xml:space="preserve"> </w:t>
            </w:r>
            <w:proofErr w:type="gramStart"/>
            <w:r w:rsidR="00162C3F">
              <w:rPr>
                <w:sz w:val="20"/>
                <w:szCs w:val="20"/>
              </w:rPr>
              <w:t>(</w:t>
            </w:r>
            <w:r w:rsidR="00162C3F">
              <w:rPr>
                <w:i/>
                <w:sz w:val="20"/>
                <w:szCs w:val="20"/>
              </w:rPr>
              <w:t xml:space="preserve"> </w:t>
            </w:r>
            <w:proofErr w:type="gramEnd"/>
            <w:r w:rsidR="00162C3F">
              <w:rPr>
                <w:i/>
                <w:sz w:val="20"/>
                <w:szCs w:val="20"/>
              </w:rPr>
              <w:t>наличие плана отбора проб, графика контроля, ситуационной схемы (приложить, если имеется</w:t>
            </w:r>
            <w:r w:rsidR="00162C3F">
              <w:rPr>
                <w:sz w:val="20"/>
                <w:szCs w:val="20"/>
              </w:rPr>
              <w:t>)</w:t>
            </w:r>
            <w:r w:rsidR="00B75BDF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A6298" w:rsidRPr="00E16EB4" w:rsidRDefault="001A6298" w:rsidP="003C6A7F">
            <w:pPr>
              <w:rPr>
                <w:sz w:val="20"/>
                <w:szCs w:val="20"/>
              </w:rPr>
            </w:pPr>
          </w:p>
        </w:tc>
      </w:tr>
      <w:tr w:rsidR="001A6298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1A6298" w:rsidRPr="00E16EB4" w:rsidRDefault="001A6298" w:rsidP="003C6A7F">
            <w:pPr>
              <w:rPr>
                <w:sz w:val="20"/>
                <w:szCs w:val="20"/>
              </w:rPr>
            </w:pPr>
          </w:p>
        </w:tc>
      </w:tr>
      <w:tr w:rsidR="001A6298" w:rsidRPr="008B74AB" w:rsidTr="006445AC">
        <w:trPr>
          <w:trHeight w:val="284"/>
        </w:trPr>
        <w:tc>
          <w:tcPr>
            <w:tcW w:w="4935" w:type="dxa"/>
            <w:gridSpan w:val="6"/>
            <w:tcBorders>
              <w:top w:val="single" w:sz="4" w:space="0" w:color="auto"/>
            </w:tcBorders>
            <w:vAlign w:val="center"/>
          </w:tcPr>
          <w:p w:rsidR="001A6298" w:rsidRPr="002A5934" w:rsidRDefault="001A6298" w:rsidP="00D02B5D">
            <w:pPr>
              <w:ind w:right="-7372"/>
              <w:rPr>
                <w:sz w:val="20"/>
                <w:szCs w:val="20"/>
              </w:rPr>
            </w:pPr>
            <w:r w:rsidRPr="002A5934">
              <w:rPr>
                <w:sz w:val="20"/>
                <w:szCs w:val="20"/>
              </w:rPr>
              <w:t>3. Цель выполнения работ</w:t>
            </w:r>
            <w:r w:rsidR="00A22240" w:rsidRPr="002A5934">
              <w:rPr>
                <w:sz w:val="20"/>
                <w:szCs w:val="20"/>
              </w:rPr>
              <w:t xml:space="preserve"> </w:t>
            </w:r>
            <w:r w:rsidR="00D02B5D" w:rsidRPr="002A5934">
              <w:rPr>
                <w:sz w:val="20"/>
                <w:szCs w:val="20"/>
              </w:rPr>
              <w:t xml:space="preserve">(отметить </w:t>
            </w:r>
            <w:proofErr w:type="gramStart"/>
            <w:r w:rsidR="00D02B5D" w:rsidRPr="002A5934">
              <w:rPr>
                <w:sz w:val="20"/>
                <w:szCs w:val="20"/>
              </w:rPr>
              <w:t>нужное</w:t>
            </w:r>
            <w:proofErr w:type="gramEnd"/>
            <w:r w:rsidR="00A22240" w:rsidRPr="002A5934">
              <w:rPr>
                <w:sz w:val="20"/>
                <w:szCs w:val="20"/>
              </w:rPr>
              <w:t>)</w:t>
            </w:r>
            <w:r w:rsidRPr="002A5934">
              <w:rPr>
                <w:sz w:val="20"/>
                <w:szCs w:val="20"/>
              </w:rPr>
              <w:t>:</w:t>
            </w:r>
          </w:p>
        </w:tc>
        <w:tc>
          <w:tcPr>
            <w:tcW w:w="5953" w:type="dxa"/>
            <w:gridSpan w:val="4"/>
            <w:tcBorders>
              <w:left w:val="nil"/>
            </w:tcBorders>
            <w:vAlign w:val="center"/>
          </w:tcPr>
          <w:p w:rsidR="001A6298" w:rsidRPr="002A5934" w:rsidRDefault="001A6298" w:rsidP="00D02B5D">
            <w:pPr>
              <w:ind w:firstLine="6305"/>
              <w:rPr>
                <w:sz w:val="20"/>
                <w:szCs w:val="20"/>
              </w:rPr>
            </w:pPr>
          </w:p>
        </w:tc>
      </w:tr>
      <w:tr w:rsidR="001A6298" w:rsidRPr="008B74AB" w:rsidTr="006445AC">
        <w:trPr>
          <w:trHeight w:val="284"/>
        </w:trPr>
        <w:tc>
          <w:tcPr>
            <w:tcW w:w="10888" w:type="dxa"/>
            <w:gridSpan w:val="10"/>
            <w:vAlign w:val="center"/>
          </w:tcPr>
          <w:p w:rsidR="001A6298" w:rsidRPr="002A5934" w:rsidRDefault="001A6298" w:rsidP="00492234">
            <w:pPr>
              <w:rPr>
                <w:sz w:val="20"/>
                <w:szCs w:val="20"/>
              </w:rPr>
            </w:pPr>
          </w:p>
        </w:tc>
      </w:tr>
      <w:tr w:rsidR="001A6298" w:rsidRPr="008B74AB" w:rsidTr="006445AC">
        <w:trPr>
          <w:trHeight w:val="284"/>
        </w:trPr>
        <w:tc>
          <w:tcPr>
            <w:tcW w:w="10888" w:type="dxa"/>
            <w:gridSpan w:val="10"/>
            <w:vAlign w:val="center"/>
          </w:tcPr>
          <w:tbl>
            <w:tblPr>
              <w:tblStyle w:val="a4"/>
              <w:tblW w:w="10661" w:type="dxa"/>
              <w:tblLook w:val="04A0" w:firstRow="1" w:lastRow="0" w:firstColumn="1" w:lastColumn="0" w:noHBand="0" w:noVBand="1"/>
            </w:tblPr>
            <w:tblGrid>
              <w:gridCol w:w="454"/>
              <w:gridCol w:w="10207"/>
            </w:tblGrid>
            <w:tr w:rsidR="00D02B5D" w:rsidRPr="002A5934" w:rsidTr="006445AC">
              <w:trPr>
                <w:trHeight w:val="695"/>
              </w:trPr>
              <w:tc>
                <w:tcPr>
                  <w:tcW w:w="454" w:type="dxa"/>
                </w:tcPr>
                <w:p w:rsidR="00D02B5D" w:rsidRPr="002A5934" w:rsidRDefault="00D02B5D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427664" w:rsidRPr="002A5934" w:rsidRDefault="00D02B5D" w:rsidP="0042766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A5934">
                    <w:rPr>
                      <w:sz w:val="20"/>
                      <w:szCs w:val="20"/>
                    </w:rPr>
                    <w:t xml:space="preserve">3.1 мониторинг загрязнения поверхностных вод суши </w:t>
                  </w:r>
                  <w:r w:rsidR="003D47FD" w:rsidRPr="002A5934">
                    <w:rPr>
                      <w:sz w:val="20"/>
                      <w:szCs w:val="20"/>
                    </w:rPr>
                    <w:t>(</w:t>
                  </w:r>
                  <w:r w:rsidRPr="002A5934">
                    <w:rPr>
                      <w:sz w:val="20"/>
                      <w:szCs w:val="20"/>
                    </w:rPr>
                    <w:t>согласно лицензии Росгидромета на осуществление деятельности в области гидрометеорологии и смежных с ней областях.</w:t>
                  </w:r>
                  <w:proofErr w:type="gramEnd"/>
                  <w:r w:rsidRPr="002A5934">
                    <w:rPr>
                      <w:sz w:val="20"/>
                      <w:szCs w:val="20"/>
                    </w:rPr>
                    <w:t xml:space="preserve"> Проведение испытаний по методикам, согласованным с ГХИ (перечень методик должен быть неизменным в течение </w:t>
                  </w:r>
                  <w:r w:rsidR="00CE28B6" w:rsidRPr="002A5934">
                    <w:rPr>
                      <w:sz w:val="20"/>
                      <w:szCs w:val="20"/>
                    </w:rPr>
                    <w:t>календарного</w:t>
                  </w:r>
                  <w:r w:rsidRPr="002A5934">
                    <w:rPr>
                      <w:sz w:val="20"/>
                      <w:szCs w:val="20"/>
                    </w:rPr>
                    <w:t xml:space="preserve"> года)</w:t>
                  </w:r>
                </w:p>
                <w:p w:rsidR="0023183B" w:rsidRPr="002A5934" w:rsidRDefault="00D02B5D" w:rsidP="00427664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 </w:t>
                  </w:r>
                  <w:r w:rsidR="00BC0CF7" w:rsidRPr="002A5934">
                    <w:rPr>
                      <w:sz w:val="20"/>
                      <w:szCs w:val="20"/>
                    </w:rPr>
                    <w:t>Обязательно предоставление пасп</w:t>
                  </w:r>
                  <w:r w:rsidR="00C33CD0" w:rsidRPr="002A5934">
                    <w:rPr>
                      <w:sz w:val="20"/>
                      <w:szCs w:val="20"/>
                    </w:rPr>
                    <w:t>ортов</w:t>
                  </w:r>
                  <w:r w:rsidR="0023183B" w:rsidRPr="002A5934">
                    <w:rPr>
                      <w:sz w:val="20"/>
                      <w:szCs w:val="20"/>
                    </w:rPr>
                    <w:t xml:space="preserve"> пунктов наблюдений за загрязнением поверхностных вод суши</w:t>
                  </w:r>
                </w:p>
                <w:p w:rsidR="00427664" w:rsidRPr="002A5934" w:rsidRDefault="00C33CD0" w:rsidP="00427664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 ( при их наличии)</w:t>
                  </w:r>
                </w:p>
                <w:p w:rsidR="003D47FD" w:rsidRPr="002A5934" w:rsidRDefault="00D02A67" w:rsidP="00427664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>(отбор производится только силами лаборатории)</w:t>
                  </w:r>
                </w:p>
              </w:tc>
            </w:tr>
            <w:tr w:rsidR="00D02B5D" w:rsidRPr="002A5934" w:rsidTr="006445AC">
              <w:tc>
                <w:tcPr>
                  <w:tcW w:w="454" w:type="dxa"/>
                </w:tcPr>
                <w:p w:rsidR="00D02B5D" w:rsidRPr="002A5934" w:rsidRDefault="00D02B5D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427664" w:rsidRPr="002A5934" w:rsidRDefault="00D02B5D" w:rsidP="0042766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A5934">
                    <w:rPr>
                      <w:sz w:val="20"/>
                      <w:szCs w:val="20"/>
                    </w:rPr>
                    <w:t>3.2 мониторинг загрязнения атмосферного воздуха</w:t>
                  </w:r>
                  <w:r w:rsidR="002B2EFC" w:rsidRPr="002A5934">
                    <w:rPr>
                      <w:sz w:val="20"/>
                      <w:szCs w:val="20"/>
                    </w:rPr>
                    <w:t xml:space="preserve"> (согласно лицензии Росгидромета на осуществление деятельности в области гидрометеорологии и смежных с ней областях.</w:t>
                  </w:r>
                  <w:proofErr w:type="gramEnd"/>
                  <w:r w:rsidR="002B2EFC" w:rsidRPr="002A5934">
                    <w:rPr>
                      <w:sz w:val="20"/>
                      <w:szCs w:val="20"/>
                    </w:rPr>
                    <w:t xml:space="preserve"> Проведение испытаний по </w:t>
                  </w:r>
                  <w:r w:rsidR="00CE28B6" w:rsidRPr="002A5934">
                    <w:rPr>
                      <w:sz w:val="20"/>
                      <w:szCs w:val="20"/>
                    </w:rPr>
                    <w:t xml:space="preserve">допущенным </w:t>
                  </w:r>
                  <w:r w:rsidR="002B2EFC" w:rsidRPr="002A5934">
                    <w:rPr>
                      <w:sz w:val="20"/>
                      <w:szCs w:val="20"/>
                    </w:rPr>
                    <w:t>методикам</w:t>
                  </w:r>
                  <w:r w:rsidR="00CE28B6" w:rsidRPr="002A5934">
                    <w:rPr>
                      <w:sz w:val="20"/>
                      <w:szCs w:val="20"/>
                    </w:rPr>
                    <w:t xml:space="preserve"> </w:t>
                  </w:r>
                  <w:r w:rsidR="002B2EFC" w:rsidRPr="002A5934">
                    <w:rPr>
                      <w:sz w:val="20"/>
                      <w:szCs w:val="20"/>
                    </w:rPr>
                    <w:t xml:space="preserve">(перечень методик должен быть неизменным в течение </w:t>
                  </w:r>
                  <w:r w:rsidR="00CE28B6" w:rsidRPr="002A5934">
                    <w:rPr>
                      <w:sz w:val="20"/>
                      <w:szCs w:val="20"/>
                    </w:rPr>
                    <w:t>календарного</w:t>
                  </w:r>
                  <w:r w:rsidR="002B2EFC" w:rsidRPr="002A5934">
                    <w:rPr>
                      <w:sz w:val="20"/>
                      <w:szCs w:val="20"/>
                    </w:rPr>
                    <w:t xml:space="preserve"> года)</w:t>
                  </w:r>
                  <w:r w:rsidR="00D02A67" w:rsidRPr="002A5934">
                    <w:rPr>
                      <w:sz w:val="20"/>
                      <w:szCs w:val="20"/>
                    </w:rPr>
                    <w:t xml:space="preserve"> </w:t>
                  </w:r>
                </w:p>
                <w:p w:rsidR="00D02B5D" w:rsidRPr="002A5934" w:rsidRDefault="00D02A67" w:rsidP="00427664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>(отбор производится только силами лаборатории)</w:t>
                  </w:r>
                </w:p>
              </w:tc>
            </w:tr>
            <w:tr w:rsidR="00D02B5D" w:rsidRPr="002A5934" w:rsidTr="006445AC">
              <w:tc>
                <w:tcPr>
                  <w:tcW w:w="454" w:type="dxa"/>
                </w:tcPr>
                <w:p w:rsidR="00D02B5D" w:rsidRPr="002A5934" w:rsidRDefault="00D02B5D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427664" w:rsidRPr="002A5934" w:rsidRDefault="00D02B5D" w:rsidP="00427664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3.3 Производственно-экологический контроль </w:t>
                  </w:r>
                </w:p>
                <w:p w:rsidR="00D02B5D" w:rsidRPr="002A5934" w:rsidRDefault="00D02B5D" w:rsidP="00427664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(отбор </w:t>
                  </w:r>
                  <w:r w:rsidR="003D47FD" w:rsidRPr="002A5934">
                    <w:rPr>
                      <w:sz w:val="20"/>
                      <w:szCs w:val="20"/>
                    </w:rPr>
                    <w:t xml:space="preserve">производится </w:t>
                  </w:r>
                  <w:r w:rsidRPr="002A5934">
                    <w:rPr>
                      <w:sz w:val="20"/>
                      <w:szCs w:val="20"/>
                    </w:rPr>
                    <w:t>только силами лаборатории)</w:t>
                  </w:r>
                </w:p>
              </w:tc>
            </w:tr>
            <w:tr w:rsidR="00D02B5D" w:rsidRPr="002A5934" w:rsidTr="006445AC">
              <w:tc>
                <w:tcPr>
                  <w:tcW w:w="454" w:type="dxa"/>
                </w:tcPr>
                <w:p w:rsidR="00D02B5D" w:rsidRPr="002A5934" w:rsidRDefault="00D02B5D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D02B5D" w:rsidRPr="002A5934" w:rsidRDefault="00D02B5D" w:rsidP="00D02B5D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3.4 Количественный химический анализ </w:t>
                  </w:r>
                </w:p>
                <w:p w:rsidR="00D02B5D" w:rsidRPr="002A5934" w:rsidRDefault="00427664" w:rsidP="00427664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>(отбор производится силами лаборатории либо Заказчика)</w:t>
                  </w:r>
                  <w:r w:rsidR="00D02B5D" w:rsidRPr="002A5934">
                    <w:rPr>
                      <w:sz w:val="20"/>
                      <w:szCs w:val="20"/>
                    </w:rPr>
                    <w:t xml:space="preserve">      </w:t>
                  </w:r>
                  <w:r w:rsidR="00B75BDF" w:rsidRPr="002A5934">
                    <w:rPr>
                      <w:sz w:val="20"/>
                      <w:szCs w:val="20"/>
                    </w:rPr>
                    <w:tab/>
                  </w:r>
                </w:p>
              </w:tc>
            </w:tr>
            <w:tr w:rsidR="00B75BDF" w:rsidRPr="002A5934" w:rsidTr="006445AC">
              <w:tc>
                <w:tcPr>
                  <w:tcW w:w="454" w:type="dxa"/>
                </w:tcPr>
                <w:p w:rsidR="00B75BDF" w:rsidRPr="002A5934" w:rsidRDefault="00B75BDF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8D5A0E" w:rsidRPr="002A5934" w:rsidRDefault="00B75BDF" w:rsidP="00B75BDF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3.5 Количественный химический анализ </w:t>
                  </w:r>
                  <w:r w:rsidR="00A509F7" w:rsidRPr="002A5934">
                    <w:rPr>
                      <w:sz w:val="20"/>
                      <w:szCs w:val="20"/>
                    </w:rPr>
                    <w:t>(отбор производится только силами лаборатории</w:t>
                  </w:r>
                  <w:r w:rsidR="0023183B" w:rsidRPr="002A5934">
                    <w:rPr>
                      <w:sz w:val="20"/>
                      <w:szCs w:val="20"/>
                    </w:rPr>
                    <w:t>)</w:t>
                  </w:r>
                </w:p>
                <w:p w:rsidR="008D5A0E" w:rsidRPr="002A5934" w:rsidRDefault="00B75BDF" w:rsidP="008D5A0E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с последующим оформлением паспорта отхода, </w:t>
                  </w:r>
                </w:p>
                <w:p w:rsidR="008D5A0E" w:rsidRPr="002A5934" w:rsidRDefault="008D5A0E" w:rsidP="008D5A0E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 xml:space="preserve">с </w:t>
                  </w:r>
                  <w:r w:rsidR="00B75BDF" w:rsidRPr="002A5934">
                    <w:rPr>
                      <w:sz w:val="20"/>
                      <w:szCs w:val="20"/>
                    </w:rPr>
                    <w:t xml:space="preserve">расчетом класса опасности </w:t>
                  </w:r>
                  <w:r w:rsidRPr="002A5934">
                    <w:rPr>
                      <w:sz w:val="20"/>
                      <w:szCs w:val="20"/>
                    </w:rPr>
                    <w:t>отхода</w:t>
                  </w:r>
                </w:p>
                <w:p w:rsidR="00B75BDF" w:rsidRPr="002A5934" w:rsidRDefault="00B75BDF" w:rsidP="004239DC">
                  <w:pPr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>(нужное подчеркнуть)</w:t>
                  </w:r>
                </w:p>
              </w:tc>
            </w:tr>
            <w:tr w:rsidR="00D02B5D" w:rsidRPr="002A5934" w:rsidTr="006445AC">
              <w:tc>
                <w:tcPr>
                  <w:tcW w:w="454" w:type="dxa"/>
                </w:tcPr>
                <w:p w:rsidR="00D02B5D" w:rsidRPr="002A5934" w:rsidRDefault="00D02B5D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D02B5D" w:rsidRPr="002A5934" w:rsidRDefault="00D02B5D" w:rsidP="0091221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2A5934">
                    <w:rPr>
                      <w:sz w:val="20"/>
                      <w:szCs w:val="20"/>
                    </w:rPr>
                    <w:t>3.</w:t>
                  </w:r>
                  <w:r w:rsidR="00B75BDF" w:rsidRPr="002A5934">
                    <w:rPr>
                      <w:sz w:val="20"/>
                      <w:szCs w:val="20"/>
                    </w:rPr>
                    <w:t>6</w:t>
                  </w:r>
                  <w:r w:rsidRPr="002A5934">
                    <w:rPr>
                      <w:sz w:val="20"/>
                      <w:szCs w:val="20"/>
                    </w:rPr>
                    <w:t xml:space="preserve"> Токсикологический анализ </w:t>
                  </w:r>
                  <w:r w:rsidR="008E4020" w:rsidRPr="002A5934">
                    <w:rPr>
                      <w:sz w:val="20"/>
                      <w:szCs w:val="20"/>
                    </w:rPr>
                    <w:t>(отбор производится только силами лаборатории</w:t>
                  </w:r>
                  <w:r w:rsidR="0023183B" w:rsidRPr="002A5934">
                    <w:rPr>
                      <w:sz w:val="20"/>
                      <w:szCs w:val="20"/>
                    </w:rPr>
                    <w:t xml:space="preserve"> либо Заказчика</w:t>
                  </w:r>
                  <w:r w:rsidR="008E4020" w:rsidRPr="002A5934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1A6298" w:rsidRPr="002A5934" w:rsidRDefault="003D47FD" w:rsidP="00162C3F">
            <w:pPr>
              <w:rPr>
                <w:sz w:val="20"/>
                <w:szCs w:val="20"/>
              </w:rPr>
            </w:pPr>
            <w:r w:rsidRPr="002A5934">
              <w:rPr>
                <w:sz w:val="20"/>
                <w:szCs w:val="20"/>
              </w:rPr>
              <w:t>4</w:t>
            </w:r>
            <w:r w:rsidR="0049787E">
              <w:rPr>
                <w:sz w:val="20"/>
                <w:szCs w:val="20"/>
              </w:rPr>
              <w:t xml:space="preserve"> </w:t>
            </w:r>
            <w:r w:rsidR="0049787E" w:rsidRPr="0060699B">
              <w:rPr>
                <w:color w:val="FF0000"/>
                <w:sz w:val="20"/>
                <w:szCs w:val="20"/>
              </w:rPr>
              <w:t>Места отбора проб</w:t>
            </w: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3D47FD" w:rsidRPr="003D47FD" w:rsidRDefault="0049787E" w:rsidP="00A509F7">
            <w:pPr>
              <w:rPr>
                <w:color w:val="FF0000"/>
                <w:sz w:val="20"/>
                <w:szCs w:val="20"/>
              </w:rPr>
            </w:pPr>
            <w:r w:rsidRPr="0049787E">
              <w:rPr>
                <w:sz w:val="20"/>
                <w:szCs w:val="20"/>
              </w:rPr>
              <w:t xml:space="preserve">5. </w:t>
            </w:r>
            <w:r w:rsidR="003D47FD" w:rsidRPr="003D47FD">
              <w:rPr>
                <w:color w:val="FF0000"/>
                <w:sz w:val="20"/>
                <w:szCs w:val="20"/>
              </w:rPr>
              <w:t>Заказчик: наименование:</w:t>
            </w:r>
          </w:p>
        </w:tc>
      </w:tr>
      <w:tr w:rsidR="003D47FD" w:rsidRPr="008B74AB" w:rsidTr="006445AC">
        <w:trPr>
          <w:trHeight w:val="284"/>
        </w:trPr>
        <w:tc>
          <w:tcPr>
            <w:tcW w:w="62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7FD" w:rsidRPr="003D47FD" w:rsidRDefault="003D47FD" w:rsidP="00A509F7">
            <w:pPr>
              <w:rPr>
                <w:color w:val="FF0000"/>
                <w:sz w:val="20"/>
                <w:szCs w:val="20"/>
              </w:rPr>
            </w:pPr>
            <w:r w:rsidRPr="003D47FD">
              <w:rPr>
                <w:color w:val="FF0000"/>
                <w:sz w:val="20"/>
                <w:szCs w:val="20"/>
              </w:rPr>
              <w:t>юридический адрес: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47FD" w:rsidRPr="00E16EB4" w:rsidRDefault="003D47FD" w:rsidP="00E16EB4">
            <w:pPr>
              <w:rPr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7FD" w:rsidRPr="003D47FD" w:rsidRDefault="003D47FD" w:rsidP="00A509F7">
            <w:pPr>
              <w:rPr>
                <w:color w:val="FF0000"/>
                <w:sz w:val="20"/>
                <w:szCs w:val="20"/>
              </w:rPr>
            </w:pPr>
            <w:r w:rsidRPr="003D47FD">
              <w:rPr>
                <w:color w:val="FF0000"/>
                <w:sz w:val="20"/>
                <w:szCs w:val="20"/>
              </w:rPr>
              <w:t>фактический адрес:</w:t>
            </w:r>
          </w:p>
        </w:tc>
      </w:tr>
      <w:tr w:rsidR="003D47FD" w:rsidRPr="008B74AB" w:rsidTr="006445AC">
        <w:trPr>
          <w:trHeight w:val="284"/>
        </w:trPr>
        <w:tc>
          <w:tcPr>
            <w:tcW w:w="39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7FD" w:rsidRPr="003D47FD" w:rsidRDefault="003D47FD" w:rsidP="00A509F7">
            <w:pPr>
              <w:rPr>
                <w:color w:val="FF0000"/>
                <w:sz w:val="20"/>
                <w:szCs w:val="20"/>
              </w:rPr>
            </w:pPr>
            <w:r w:rsidRPr="003D47FD">
              <w:rPr>
                <w:color w:val="FF0000"/>
                <w:sz w:val="20"/>
                <w:szCs w:val="20"/>
              </w:rPr>
              <w:t>ИНН:</w:t>
            </w:r>
            <w:bookmarkStart w:id="0" w:name="_GoBack"/>
            <w:bookmarkEnd w:id="0"/>
          </w:p>
        </w:tc>
        <w:tc>
          <w:tcPr>
            <w:tcW w:w="6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47FD" w:rsidRDefault="003D47FD" w:rsidP="00E015CA">
            <w:pPr>
              <w:rPr>
                <w:i/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3D47FD" w:rsidRDefault="003D47FD" w:rsidP="00E015CA">
            <w:pPr>
              <w:rPr>
                <w:i/>
                <w:sz w:val="20"/>
                <w:szCs w:val="20"/>
              </w:rPr>
            </w:pPr>
          </w:p>
        </w:tc>
      </w:tr>
      <w:tr w:rsidR="00CA7333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CA7333" w:rsidRPr="00CA7333" w:rsidRDefault="0049787E" w:rsidP="00497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CA7333" w:rsidRPr="00CA7333">
              <w:rPr>
                <w:color w:val="FF0000"/>
                <w:sz w:val="20"/>
                <w:szCs w:val="20"/>
              </w:rPr>
              <w:t>Контролируемое лицо (Предприятие</w:t>
            </w:r>
            <w:r w:rsidR="002A5934">
              <w:rPr>
                <w:color w:val="FF0000"/>
                <w:sz w:val="20"/>
                <w:szCs w:val="20"/>
              </w:rPr>
              <w:t>/ филиал/ производственная площадка</w:t>
            </w:r>
            <w:r w:rsidR="00CA7333" w:rsidRPr="00CA7333">
              <w:rPr>
                <w:color w:val="FF0000"/>
                <w:sz w:val="20"/>
                <w:szCs w:val="20"/>
              </w:rPr>
              <w:t>)</w:t>
            </w:r>
            <w:r w:rsidR="00CA7333">
              <w:rPr>
                <w:color w:val="FF0000"/>
                <w:sz w:val="20"/>
                <w:szCs w:val="20"/>
              </w:rPr>
              <w:t>, наименование</w:t>
            </w:r>
            <w:r w:rsidR="00CA7333" w:rsidRPr="00CA7333">
              <w:rPr>
                <w:color w:val="FF0000"/>
                <w:sz w:val="20"/>
                <w:szCs w:val="20"/>
              </w:rPr>
              <w:t>:</w:t>
            </w:r>
          </w:p>
        </w:tc>
      </w:tr>
      <w:tr w:rsidR="00CA7333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CA7333" w:rsidRPr="00D02A67" w:rsidRDefault="00CA7333" w:rsidP="00E015CA">
            <w:pPr>
              <w:rPr>
                <w:color w:val="FF0000"/>
                <w:sz w:val="20"/>
                <w:szCs w:val="20"/>
              </w:rPr>
            </w:pPr>
            <w:r w:rsidRPr="00D02A67">
              <w:rPr>
                <w:color w:val="FF0000"/>
                <w:sz w:val="20"/>
                <w:szCs w:val="20"/>
              </w:rPr>
              <w:t>ИНН:</w:t>
            </w:r>
          </w:p>
        </w:tc>
      </w:tr>
      <w:tr w:rsidR="00CA7333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CA7333" w:rsidRPr="00D02A67" w:rsidRDefault="00CA7333" w:rsidP="00E015CA">
            <w:pPr>
              <w:rPr>
                <w:color w:val="FF0000"/>
                <w:sz w:val="20"/>
                <w:szCs w:val="20"/>
              </w:rPr>
            </w:pPr>
            <w:r w:rsidRPr="00D02A67">
              <w:rPr>
                <w:color w:val="FF0000"/>
                <w:sz w:val="20"/>
                <w:szCs w:val="20"/>
              </w:rPr>
              <w:t>юридический адрес:</w:t>
            </w:r>
          </w:p>
        </w:tc>
      </w:tr>
      <w:tr w:rsidR="00CA7333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CA7333" w:rsidRPr="00D02A67" w:rsidRDefault="00D02A67" w:rsidP="00E015CA">
            <w:pPr>
              <w:rPr>
                <w:color w:val="FF0000"/>
                <w:sz w:val="20"/>
                <w:szCs w:val="20"/>
              </w:rPr>
            </w:pPr>
            <w:r w:rsidRPr="00D02A67">
              <w:rPr>
                <w:color w:val="FF0000"/>
                <w:sz w:val="20"/>
                <w:szCs w:val="20"/>
              </w:rPr>
              <w:t>наименование, адрес производственной площадки:</w:t>
            </w:r>
          </w:p>
        </w:tc>
      </w:tr>
      <w:tr w:rsidR="003D47FD" w:rsidRPr="008B74AB" w:rsidTr="006445AC">
        <w:trPr>
          <w:trHeight w:val="284"/>
        </w:trPr>
        <w:tc>
          <w:tcPr>
            <w:tcW w:w="4935" w:type="dxa"/>
            <w:gridSpan w:val="6"/>
            <w:tcBorders>
              <w:top w:val="single" w:sz="4" w:space="0" w:color="auto"/>
            </w:tcBorders>
            <w:vAlign w:val="center"/>
          </w:tcPr>
          <w:p w:rsidR="00D02A67" w:rsidRDefault="00D02A67" w:rsidP="006445AC">
            <w:pPr>
              <w:ind w:right="999"/>
              <w:rPr>
                <w:sz w:val="20"/>
                <w:szCs w:val="20"/>
              </w:rPr>
            </w:pPr>
          </w:p>
          <w:p w:rsidR="00D02A67" w:rsidRDefault="00D02A67" w:rsidP="006445AC">
            <w:pPr>
              <w:ind w:right="999"/>
              <w:rPr>
                <w:sz w:val="20"/>
                <w:szCs w:val="20"/>
              </w:rPr>
            </w:pPr>
          </w:p>
          <w:p w:rsidR="003D47FD" w:rsidRPr="00E16EB4" w:rsidRDefault="0049787E" w:rsidP="006445AC">
            <w:pPr>
              <w:ind w:right="9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47FD">
              <w:rPr>
                <w:sz w:val="20"/>
                <w:szCs w:val="20"/>
              </w:rPr>
              <w:t xml:space="preserve">. </w:t>
            </w:r>
            <w:r w:rsidR="003D47FD" w:rsidRPr="00E16EB4">
              <w:rPr>
                <w:sz w:val="20"/>
                <w:szCs w:val="20"/>
              </w:rPr>
              <w:t xml:space="preserve">Планируемые </w:t>
            </w:r>
            <w:r w:rsidR="003D47FD">
              <w:rPr>
                <w:sz w:val="20"/>
                <w:szCs w:val="20"/>
              </w:rPr>
              <w:t>с</w:t>
            </w:r>
            <w:r w:rsidR="003D47FD" w:rsidRPr="00E16EB4">
              <w:rPr>
                <w:sz w:val="20"/>
                <w:szCs w:val="20"/>
              </w:rPr>
              <w:t>роки выполнения работ: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47FD" w:rsidRPr="00E16EB4" w:rsidRDefault="003D47FD" w:rsidP="006445AC">
            <w:pPr>
              <w:ind w:right="999"/>
              <w:rPr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3D47FD" w:rsidRPr="00E16EB4" w:rsidRDefault="003D47FD" w:rsidP="00492234">
            <w:pPr>
              <w:rPr>
                <w:sz w:val="20"/>
                <w:szCs w:val="20"/>
              </w:rPr>
            </w:pPr>
          </w:p>
        </w:tc>
      </w:tr>
      <w:tr w:rsidR="00D02A67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D02A67" w:rsidRPr="00E16EB4" w:rsidRDefault="00D02A67" w:rsidP="00492234">
            <w:pPr>
              <w:rPr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top w:val="single" w:sz="4" w:space="0" w:color="auto"/>
            </w:tcBorders>
            <w:vAlign w:val="center"/>
          </w:tcPr>
          <w:p w:rsidR="003D47FD" w:rsidRPr="006D5EEF" w:rsidRDefault="0049787E" w:rsidP="006D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47FD">
              <w:rPr>
                <w:sz w:val="20"/>
                <w:szCs w:val="20"/>
              </w:rPr>
              <w:t>. Ф.И.О., должность, к</w:t>
            </w:r>
            <w:r w:rsidR="003D47FD" w:rsidRPr="006D5EEF">
              <w:rPr>
                <w:sz w:val="20"/>
                <w:szCs w:val="20"/>
              </w:rPr>
              <w:t>онтактные данные ответственного лица</w:t>
            </w:r>
            <w:r w:rsidR="003D47FD">
              <w:rPr>
                <w:sz w:val="20"/>
                <w:szCs w:val="20"/>
              </w:rPr>
              <w:t>:</w:t>
            </w: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3D47FD" w:rsidRDefault="003D47FD" w:rsidP="003C6A7F">
            <w:pPr>
              <w:rPr>
                <w:i/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3428" w:type="dxa"/>
            <w:gridSpan w:val="4"/>
            <w:tcBorders>
              <w:top w:val="single" w:sz="4" w:space="0" w:color="auto"/>
            </w:tcBorders>
            <w:vAlign w:val="center"/>
          </w:tcPr>
          <w:p w:rsidR="003D47FD" w:rsidRPr="003B2C42" w:rsidRDefault="0049787E" w:rsidP="003C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47FD" w:rsidRPr="003B2C42">
              <w:rPr>
                <w:sz w:val="20"/>
                <w:szCs w:val="20"/>
              </w:rPr>
              <w:t xml:space="preserve">. </w:t>
            </w:r>
            <w:r w:rsidR="003D47FD">
              <w:rPr>
                <w:sz w:val="20"/>
                <w:szCs w:val="20"/>
              </w:rPr>
              <w:t>Дополнительные сведения**</w:t>
            </w:r>
            <w:r w:rsidR="00B75BDF">
              <w:rPr>
                <w:sz w:val="20"/>
                <w:szCs w:val="20"/>
              </w:rPr>
              <w:t>*</w:t>
            </w:r>
            <w:r w:rsidR="003D47FD">
              <w:rPr>
                <w:sz w:val="20"/>
                <w:szCs w:val="20"/>
              </w:rPr>
              <w:t>:</w:t>
            </w:r>
          </w:p>
        </w:tc>
        <w:tc>
          <w:tcPr>
            <w:tcW w:w="7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47FD" w:rsidRPr="003B2C42" w:rsidRDefault="003D47FD" w:rsidP="00AA3C44">
            <w:pPr>
              <w:rPr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10888" w:type="dxa"/>
            <w:gridSpan w:val="10"/>
            <w:tcBorders>
              <w:bottom w:val="single" w:sz="4" w:space="0" w:color="auto"/>
            </w:tcBorders>
            <w:vAlign w:val="center"/>
          </w:tcPr>
          <w:p w:rsidR="003D47FD" w:rsidRPr="003B2C42" w:rsidRDefault="003D47FD" w:rsidP="003C6A7F">
            <w:pPr>
              <w:rPr>
                <w:sz w:val="20"/>
                <w:szCs w:val="20"/>
              </w:rPr>
            </w:pPr>
          </w:p>
        </w:tc>
      </w:tr>
      <w:tr w:rsidR="003D47FD" w:rsidRPr="008B74AB" w:rsidTr="006445AC">
        <w:trPr>
          <w:trHeight w:val="284"/>
        </w:trPr>
        <w:tc>
          <w:tcPr>
            <w:tcW w:w="2836" w:type="dxa"/>
            <w:gridSpan w:val="3"/>
            <w:vAlign w:val="center"/>
          </w:tcPr>
          <w:p w:rsidR="006445AC" w:rsidRDefault="006445AC" w:rsidP="003370A0">
            <w:pPr>
              <w:rPr>
                <w:sz w:val="20"/>
                <w:szCs w:val="20"/>
              </w:rPr>
            </w:pPr>
          </w:p>
          <w:p w:rsidR="006445AC" w:rsidRDefault="006445AC" w:rsidP="006445AC">
            <w:pPr>
              <w:pBdr>
                <w:bottom w:val="single" w:sz="4" w:space="1" w:color="auto"/>
              </w:pBdr>
              <w:ind w:right="-8278"/>
              <w:rPr>
                <w:sz w:val="20"/>
                <w:szCs w:val="20"/>
              </w:rPr>
            </w:pPr>
          </w:p>
          <w:p w:rsidR="003D47FD" w:rsidRPr="003B2C42" w:rsidRDefault="0049787E" w:rsidP="0033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D47FD">
              <w:rPr>
                <w:sz w:val="20"/>
                <w:szCs w:val="20"/>
              </w:rPr>
              <w:t>. Реквизиты Заказчика (приложить карточку контрагента с актуальными реквизитами):</w:t>
            </w:r>
          </w:p>
        </w:tc>
        <w:tc>
          <w:tcPr>
            <w:tcW w:w="80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47FD" w:rsidRPr="003B2C42" w:rsidRDefault="003D47FD" w:rsidP="003370A0">
            <w:pPr>
              <w:rPr>
                <w:sz w:val="20"/>
                <w:szCs w:val="20"/>
              </w:rPr>
            </w:pPr>
          </w:p>
        </w:tc>
      </w:tr>
    </w:tbl>
    <w:p w:rsidR="00E16EB4" w:rsidRDefault="00E16EB4" w:rsidP="00B02969">
      <w:pPr>
        <w:jc w:val="center"/>
        <w:rPr>
          <w:sz w:val="22"/>
          <w:szCs w:val="22"/>
        </w:rPr>
      </w:pPr>
    </w:p>
    <w:p w:rsidR="006445AC" w:rsidRDefault="006445AC" w:rsidP="00042752">
      <w:pPr>
        <w:ind w:left="-851"/>
        <w:rPr>
          <w:sz w:val="20"/>
          <w:szCs w:val="20"/>
        </w:rPr>
      </w:pPr>
    </w:p>
    <w:p w:rsidR="00AA3C44" w:rsidRDefault="00AA3C44" w:rsidP="00042752">
      <w:pPr>
        <w:ind w:left="-851"/>
        <w:rPr>
          <w:sz w:val="20"/>
          <w:szCs w:val="20"/>
        </w:rPr>
      </w:pPr>
      <w:r w:rsidRPr="00AA3C44">
        <w:rPr>
          <w:sz w:val="20"/>
          <w:szCs w:val="20"/>
        </w:rPr>
        <w:t>Руководитель</w:t>
      </w:r>
      <w:r>
        <w:rPr>
          <w:sz w:val="20"/>
          <w:szCs w:val="20"/>
        </w:rPr>
        <w:t xml:space="preserve"> </w:t>
      </w:r>
      <w:r w:rsidRPr="00AA3C44">
        <w:rPr>
          <w:sz w:val="20"/>
          <w:szCs w:val="20"/>
        </w:rPr>
        <w:t>Заказчика</w:t>
      </w:r>
      <w:r>
        <w:rPr>
          <w:sz w:val="20"/>
          <w:szCs w:val="20"/>
        </w:rPr>
        <w:t xml:space="preserve"> </w:t>
      </w:r>
    </w:p>
    <w:p w:rsidR="00E16EB4" w:rsidRDefault="00AA3C44" w:rsidP="00042752">
      <w:p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(Ф.И.О., должность)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</w:t>
      </w:r>
    </w:p>
    <w:p w:rsidR="00AA3C44" w:rsidRDefault="00AA3C44" w:rsidP="00042752">
      <w:pPr>
        <w:ind w:left="-851"/>
        <w:rPr>
          <w:sz w:val="20"/>
          <w:szCs w:val="20"/>
        </w:rPr>
      </w:pPr>
    </w:p>
    <w:p w:rsidR="00AA3C44" w:rsidRDefault="00AA3C44" w:rsidP="00042752">
      <w:pPr>
        <w:ind w:left="-851"/>
        <w:rPr>
          <w:sz w:val="18"/>
          <w:szCs w:val="20"/>
        </w:rPr>
      </w:pPr>
      <w:r w:rsidRPr="001A6298">
        <w:rPr>
          <w:sz w:val="18"/>
          <w:szCs w:val="20"/>
        </w:rPr>
        <w:t>М.П. (если имеется)</w:t>
      </w:r>
    </w:p>
    <w:p w:rsidR="001A6298" w:rsidRPr="001A6298" w:rsidRDefault="001A6298" w:rsidP="00042752">
      <w:pPr>
        <w:ind w:left="-851"/>
        <w:rPr>
          <w:sz w:val="18"/>
          <w:szCs w:val="20"/>
        </w:rPr>
      </w:pPr>
    </w:p>
    <w:p w:rsidR="00AA3C44" w:rsidRPr="00D340A6" w:rsidRDefault="006327CF" w:rsidP="00042752">
      <w:pPr>
        <w:ind w:left="-851"/>
        <w:jc w:val="center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</w:t>
      </w:r>
    </w:p>
    <w:p w:rsidR="003B2C42" w:rsidRPr="0049787E" w:rsidRDefault="00E16EB4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*В</w:t>
      </w:r>
      <w:r w:rsidR="00492234" w:rsidRPr="0049787E">
        <w:rPr>
          <w:sz w:val="20"/>
          <w:szCs w:val="16"/>
        </w:rPr>
        <w:t xml:space="preserve"> случае </w:t>
      </w:r>
      <w:r w:rsidRPr="0049787E">
        <w:rPr>
          <w:sz w:val="20"/>
          <w:szCs w:val="16"/>
        </w:rPr>
        <w:t xml:space="preserve">отбора, </w:t>
      </w:r>
      <w:r w:rsidR="00492234" w:rsidRPr="0049787E">
        <w:rPr>
          <w:sz w:val="20"/>
          <w:szCs w:val="16"/>
        </w:rPr>
        <w:t>доставки проб в лабораторию силами Заказчика</w:t>
      </w:r>
      <w:r w:rsidRPr="0049787E">
        <w:rPr>
          <w:sz w:val="20"/>
          <w:szCs w:val="16"/>
        </w:rPr>
        <w:t>,</w:t>
      </w:r>
      <w:r w:rsidR="00492234" w:rsidRPr="0049787E">
        <w:rPr>
          <w:sz w:val="20"/>
          <w:szCs w:val="16"/>
        </w:rPr>
        <w:t xml:space="preserve"> за соблюдение процедур отбора, сроков и условий доставки проб испытательная лаборатория ФГБУ «ЦЛАТИ по УФО» ответственности не несет, результаты </w:t>
      </w:r>
      <w:r w:rsidRPr="0049787E">
        <w:rPr>
          <w:sz w:val="20"/>
          <w:szCs w:val="16"/>
        </w:rPr>
        <w:t xml:space="preserve">анализа будут </w:t>
      </w:r>
      <w:r w:rsidRPr="0049787E">
        <w:rPr>
          <w:color w:val="FF0000"/>
          <w:sz w:val="20"/>
          <w:szCs w:val="16"/>
        </w:rPr>
        <w:t>относит</w:t>
      </w:r>
      <w:r w:rsidR="006445AC" w:rsidRPr="0049787E">
        <w:rPr>
          <w:color w:val="FF0000"/>
          <w:sz w:val="20"/>
          <w:szCs w:val="16"/>
        </w:rPr>
        <w:t>ь</w:t>
      </w:r>
      <w:r w:rsidRPr="0049787E">
        <w:rPr>
          <w:color w:val="FF0000"/>
          <w:sz w:val="20"/>
          <w:szCs w:val="16"/>
        </w:rPr>
        <w:t>ся</w:t>
      </w:r>
      <w:r w:rsidR="00492234" w:rsidRPr="0049787E">
        <w:rPr>
          <w:sz w:val="20"/>
          <w:szCs w:val="16"/>
        </w:rPr>
        <w:t xml:space="preserve"> </w:t>
      </w:r>
      <w:r w:rsidRPr="0049787E">
        <w:rPr>
          <w:sz w:val="20"/>
          <w:szCs w:val="16"/>
        </w:rPr>
        <w:t xml:space="preserve">только </w:t>
      </w:r>
      <w:r w:rsidR="00492234" w:rsidRPr="0049787E">
        <w:rPr>
          <w:sz w:val="20"/>
          <w:szCs w:val="16"/>
        </w:rPr>
        <w:t>к предоставленному образцу</w:t>
      </w:r>
      <w:r w:rsidR="005D5C5C" w:rsidRPr="0049787E">
        <w:rPr>
          <w:sz w:val="20"/>
          <w:szCs w:val="16"/>
        </w:rPr>
        <w:t>.</w:t>
      </w:r>
    </w:p>
    <w:p w:rsidR="00DB0BD9" w:rsidRPr="0049787E" w:rsidRDefault="00DB0BD9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При отборе проб атмосферного воздуха определяются метеорологические параметры</w:t>
      </w:r>
      <w:r w:rsidR="00D97698" w:rsidRPr="0049787E">
        <w:rPr>
          <w:sz w:val="20"/>
          <w:szCs w:val="16"/>
        </w:rPr>
        <w:t>.</w:t>
      </w:r>
    </w:p>
    <w:p w:rsidR="00DB0BD9" w:rsidRPr="0049787E" w:rsidRDefault="00DB0BD9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При отборе проб промышленных выбросов в атмосферу определяются параметры газопылевых потоков.</w:t>
      </w:r>
    </w:p>
    <w:p w:rsidR="00B75BDF" w:rsidRPr="0049787E" w:rsidRDefault="00B75BDF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** Указать точки отбора с определяемыми показателями;</w:t>
      </w:r>
    </w:p>
    <w:p w:rsidR="0063085F" w:rsidRPr="0049787E" w:rsidRDefault="00DB0BD9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**</w:t>
      </w:r>
      <w:r w:rsidR="00B75BDF" w:rsidRPr="0049787E">
        <w:rPr>
          <w:sz w:val="20"/>
          <w:szCs w:val="16"/>
        </w:rPr>
        <w:t>*</w:t>
      </w:r>
      <w:r w:rsidRPr="0049787E">
        <w:rPr>
          <w:sz w:val="20"/>
          <w:szCs w:val="16"/>
        </w:rPr>
        <w:t xml:space="preserve">Для анализа промышленных выбросов в атмосферу указать </w:t>
      </w:r>
      <w:r w:rsidR="001A6298" w:rsidRPr="0049787E">
        <w:rPr>
          <w:sz w:val="20"/>
          <w:szCs w:val="16"/>
        </w:rPr>
        <w:t xml:space="preserve">наименование производства, цеха, </w:t>
      </w:r>
      <w:r w:rsidRPr="0049787E">
        <w:rPr>
          <w:sz w:val="20"/>
          <w:szCs w:val="16"/>
        </w:rPr>
        <w:t>технологическ</w:t>
      </w:r>
      <w:r w:rsidR="001A6298" w:rsidRPr="0049787E">
        <w:rPr>
          <w:sz w:val="20"/>
          <w:szCs w:val="16"/>
        </w:rPr>
        <w:t>ого</w:t>
      </w:r>
      <w:r w:rsidRPr="0049787E">
        <w:rPr>
          <w:sz w:val="20"/>
          <w:szCs w:val="16"/>
        </w:rPr>
        <w:t xml:space="preserve"> процесс</w:t>
      </w:r>
      <w:r w:rsidR="001A6298" w:rsidRPr="0049787E">
        <w:rPr>
          <w:sz w:val="20"/>
          <w:szCs w:val="16"/>
        </w:rPr>
        <w:t>а</w:t>
      </w:r>
      <w:r w:rsidRPr="0049787E">
        <w:rPr>
          <w:sz w:val="20"/>
          <w:szCs w:val="16"/>
        </w:rPr>
        <w:t>, номер</w:t>
      </w:r>
      <w:r w:rsidR="001A6298" w:rsidRPr="0049787E">
        <w:rPr>
          <w:sz w:val="20"/>
          <w:szCs w:val="16"/>
        </w:rPr>
        <w:t>, наименование</w:t>
      </w:r>
      <w:r w:rsidRPr="0049787E">
        <w:rPr>
          <w:sz w:val="20"/>
          <w:szCs w:val="16"/>
        </w:rPr>
        <w:t xml:space="preserve"> источника, </w:t>
      </w:r>
      <w:r w:rsidR="00D340A6" w:rsidRPr="0049787E">
        <w:rPr>
          <w:sz w:val="20"/>
          <w:szCs w:val="16"/>
        </w:rPr>
        <w:t>ГОУ</w:t>
      </w:r>
      <w:r w:rsidR="00CA7333" w:rsidRPr="0049787E">
        <w:rPr>
          <w:sz w:val="20"/>
          <w:szCs w:val="16"/>
        </w:rPr>
        <w:t xml:space="preserve">, </w:t>
      </w:r>
      <w:r w:rsidR="00CA7333" w:rsidRPr="0049787E">
        <w:rPr>
          <w:color w:val="FF0000"/>
          <w:sz w:val="20"/>
          <w:szCs w:val="16"/>
        </w:rPr>
        <w:t>количество точек отбора проб на каждом источнике выбросов</w:t>
      </w:r>
      <w:r w:rsidR="00D97698" w:rsidRPr="0049787E">
        <w:rPr>
          <w:sz w:val="20"/>
          <w:szCs w:val="16"/>
        </w:rPr>
        <w:t>.</w:t>
      </w:r>
    </w:p>
    <w:p w:rsidR="00B75BDF" w:rsidRPr="00D340A6" w:rsidRDefault="00B75BDF">
      <w:pPr>
        <w:spacing w:after="120"/>
        <w:ind w:left="-851"/>
        <w:jc w:val="both"/>
        <w:rPr>
          <w:sz w:val="16"/>
          <w:szCs w:val="16"/>
        </w:rPr>
      </w:pPr>
    </w:p>
    <w:sectPr w:rsidR="00B75BDF" w:rsidRPr="00D340A6" w:rsidSect="00D340A6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927"/>
    <w:multiLevelType w:val="hybridMultilevel"/>
    <w:tmpl w:val="3B964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E07D6"/>
    <w:multiLevelType w:val="hybridMultilevel"/>
    <w:tmpl w:val="B952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72"/>
    <w:rsid w:val="000416BB"/>
    <w:rsid w:val="00042752"/>
    <w:rsid w:val="000B2909"/>
    <w:rsid w:val="00111BE9"/>
    <w:rsid w:val="001215A0"/>
    <w:rsid w:val="0012268C"/>
    <w:rsid w:val="00162C3F"/>
    <w:rsid w:val="0017400D"/>
    <w:rsid w:val="001A6298"/>
    <w:rsid w:val="0022275F"/>
    <w:rsid w:val="00224283"/>
    <w:rsid w:val="00226E41"/>
    <w:rsid w:val="0023183B"/>
    <w:rsid w:val="002459B4"/>
    <w:rsid w:val="00245AE6"/>
    <w:rsid w:val="002A5934"/>
    <w:rsid w:val="002B2EFC"/>
    <w:rsid w:val="003370A0"/>
    <w:rsid w:val="003B2C42"/>
    <w:rsid w:val="003C6A7F"/>
    <w:rsid w:val="003D47FD"/>
    <w:rsid w:val="004239DC"/>
    <w:rsid w:val="00427664"/>
    <w:rsid w:val="00476566"/>
    <w:rsid w:val="00492234"/>
    <w:rsid w:val="0049787E"/>
    <w:rsid w:val="005B34E2"/>
    <w:rsid w:val="005D5C5C"/>
    <w:rsid w:val="0060699B"/>
    <w:rsid w:val="00630371"/>
    <w:rsid w:val="0063085F"/>
    <w:rsid w:val="006327CF"/>
    <w:rsid w:val="006445AC"/>
    <w:rsid w:val="006A4BB3"/>
    <w:rsid w:val="006C1D8A"/>
    <w:rsid w:val="006D5EEF"/>
    <w:rsid w:val="007350CB"/>
    <w:rsid w:val="007A6C61"/>
    <w:rsid w:val="008B74AB"/>
    <w:rsid w:val="008D5A0E"/>
    <w:rsid w:val="008E4020"/>
    <w:rsid w:val="008E548A"/>
    <w:rsid w:val="00912216"/>
    <w:rsid w:val="0091440B"/>
    <w:rsid w:val="009E6B99"/>
    <w:rsid w:val="009F09F6"/>
    <w:rsid w:val="00A16AEE"/>
    <w:rsid w:val="00A22240"/>
    <w:rsid w:val="00A24664"/>
    <w:rsid w:val="00A509F7"/>
    <w:rsid w:val="00A516D6"/>
    <w:rsid w:val="00A81495"/>
    <w:rsid w:val="00A8607C"/>
    <w:rsid w:val="00AA3C44"/>
    <w:rsid w:val="00AE6911"/>
    <w:rsid w:val="00B02969"/>
    <w:rsid w:val="00B75BDF"/>
    <w:rsid w:val="00BA3CD7"/>
    <w:rsid w:val="00BC0CF7"/>
    <w:rsid w:val="00C33CD0"/>
    <w:rsid w:val="00CA7333"/>
    <w:rsid w:val="00CE28B6"/>
    <w:rsid w:val="00D02A67"/>
    <w:rsid w:val="00D02B5D"/>
    <w:rsid w:val="00D16ADB"/>
    <w:rsid w:val="00D340A6"/>
    <w:rsid w:val="00D73482"/>
    <w:rsid w:val="00D74472"/>
    <w:rsid w:val="00D97698"/>
    <w:rsid w:val="00DA1E42"/>
    <w:rsid w:val="00DB0BD9"/>
    <w:rsid w:val="00DC72AC"/>
    <w:rsid w:val="00DD0F81"/>
    <w:rsid w:val="00E015CA"/>
    <w:rsid w:val="00E16EB4"/>
    <w:rsid w:val="00E65361"/>
    <w:rsid w:val="00E67625"/>
    <w:rsid w:val="00E81D3D"/>
    <w:rsid w:val="00EA3FED"/>
    <w:rsid w:val="00EC15A3"/>
    <w:rsid w:val="00EE012F"/>
    <w:rsid w:val="00F4548C"/>
    <w:rsid w:val="00F60231"/>
    <w:rsid w:val="00F74D2E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  <w:style w:type="table" w:styleId="a4">
    <w:name w:val="Table Grid"/>
    <w:basedOn w:val="a1"/>
    <w:uiPriority w:val="39"/>
    <w:rsid w:val="00B0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DD0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  <w:style w:type="table" w:styleId="a4">
    <w:name w:val="Table Grid"/>
    <w:basedOn w:val="a1"/>
    <w:uiPriority w:val="39"/>
    <w:rsid w:val="00B0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DD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C598-1F01-496E-9307-6B89CDD0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46FC720F</Template>
  <TotalTime>34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I</dc:creator>
  <cp:lastModifiedBy>Колганова Анна Владимировна</cp:lastModifiedBy>
  <cp:revision>8</cp:revision>
  <cp:lastPrinted>2021-04-23T09:54:00Z</cp:lastPrinted>
  <dcterms:created xsi:type="dcterms:W3CDTF">2026-01-12T05:57:00Z</dcterms:created>
  <dcterms:modified xsi:type="dcterms:W3CDTF">2026-02-17T08:28:00Z</dcterms:modified>
</cp:coreProperties>
</file>